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1" w:rsidRPr="00CA0361" w:rsidRDefault="0073458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CA0361">
        <w:rPr>
          <w:rFonts w:ascii="Times New Roman" w:eastAsia="黑体" w:hAnsi="黑体" w:cs="黑体" w:hint="eastAsia"/>
          <w:sz w:val="32"/>
          <w:szCs w:val="32"/>
        </w:rPr>
        <w:t>附件</w:t>
      </w:r>
      <w:r w:rsidRPr="00CA0361">
        <w:rPr>
          <w:rFonts w:ascii="Times New Roman" w:eastAsia="黑体" w:hAnsi="Times New Roman" w:cs="Times New Roman"/>
          <w:sz w:val="32"/>
          <w:szCs w:val="32"/>
        </w:rPr>
        <w:t>4</w:t>
      </w:r>
    </w:p>
    <w:p w:rsidR="00734581" w:rsidRPr="00CA0361" w:rsidRDefault="00734581"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734581" w:rsidRPr="00CA0361" w:rsidRDefault="00734581"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CA0361">
        <w:rPr>
          <w:rFonts w:ascii="Times New Roman" w:hAnsi="宋体" w:cs="宋体" w:hint="eastAsia"/>
          <w:sz w:val="44"/>
          <w:szCs w:val="44"/>
        </w:rPr>
        <w:t>配合</w:t>
      </w:r>
      <w:r>
        <w:rPr>
          <w:rFonts w:ascii="Times New Roman" w:hAnsi="Times New Roman" w:cs="宋体" w:hint="eastAsia"/>
          <w:sz w:val="44"/>
          <w:szCs w:val="44"/>
        </w:rPr>
        <w:t>专项行动</w:t>
      </w:r>
      <w:r w:rsidRPr="00CA0361">
        <w:rPr>
          <w:rFonts w:ascii="Times New Roman" w:hAnsi="宋体" w:cs="宋体" w:hint="eastAsia"/>
          <w:sz w:val="44"/>
          <w:szCs w:val="44"/>
        </w:rPr>
        <w:t>宣传标语</w:t>
      </w:r>
    </w:p>
    <w:p w:rsidR="00734581" w:rsidRPr="00CA0361" w:rsidRDefault="0073458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1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爱拼才会赢，敢闯就能富</w:t>
      </w: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2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吃苦务工是硬汉，在家受穷是懒汉</w:t>
      </w: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3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富裕盼不来，票子等不来，出路就在走出来</w:t>
      </w: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4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好儿女志在四方，有志者创业他乡</w:t>
      </w: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5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劳务输出有干头，有甜头，有奔头</w:t>
      </w: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6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要奔小康路，种养加劳务</w:t>
      </w:r>
    </w:p>
    <w:p w:rsidR="00734581" w:rsidRPr="00CA0361" w:rsidRDefault="00734581" w:rsidP="009A17FC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7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要走富裕路，外出搞劳务</w:t>
      </w:r>
    </w:p>
    <w:p w:rsidR="00734581" w:rsidRPr="00CA0361" w:rsidRDefault="00734581" w:rsidP="00F33E1A">
      <w:pPr>
        <w:spacing w:line="600" w:lineRule="exact"/>
        <w:ind w:firstLineChars="35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CA0361">
        <w:rPr>
          <w:rFonts w:ascii="Times New Roman" w:eastAsia="仿宋_GB2312" w:hAnsi="Times New Roman" w:cs="Times New Roman"/>
          <w:sz w:val="32"/>
          <w:szCs w:val="32"/>
        </w:rPr>
        <w:t>8</w:t>
      </w:r>
      <w:r w:rsidRPr="003F0DC8">
        <w:rPr>
          <w:rFonts w:ascii="仿宋_GB2312" w:eastAsia="仿宋_GB2312" w:hAnsi="Times New Roman" w:cs="仿宋_GB2312"/>
          <w:sz w:val="32"/>
          <w:szCs w:val="32"/>
        </w:rPr>
        <w:t>.</w:t>
      </w:r>
      <w:r w:rsidRPr="00CA0361">
        <w:rPr>
          <w:rFonts w:ascii="Times New Roman" w:eastAsia="仿宋_GB2312" w:hAnsi="Times New Roman" w:cs="仿宋_GB2312" w:hint="eastAsia"/>
          <w:sz w:val="32"/>
          <w:szCs w:val="32"/>
        </w:rPr>
        <w:t>走出家门天地宽，打工赚钱奔小康</w:t>
      </w:r>
    </w:p>
    <w:sectPr w:rsidR="00734581" w:rsidRPr="00CA0361" w:rsidSect="001F713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ocumentProtection w:edit="readOnly" w:formatting="1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BB"/>
    <w:rsid w:val="001758EA"/>
    <w:rsid w:val="001F7131"/>
    <w:rsid w:val="002238E0"/>
    <w:rsid w:val="002964BE"/>
    <w:rsid w:val="00297036"/>
    <w:rsid w:val="003F0DC8"/>
    <w:rsid w:val="00457282"/>
    <w:rsid w:val="005D10DC"/>
    <w:rsid w:val="00626BA5"/>
    <w:rsid w:val="006E2619"/>
    <w:rsid w:val="00734581"/>
    <w:rsid w:val="008C0841"/>
    <w:rsid w:val="008C4AB0"/>
    <w:rsid w:val="009A17FC"/>
    <w:rsid w:val="00A82B9A"/>
    <w:rsid w:val="00B66566"/>
    <w:rsid w:val="00CA0361"/>
    <w:rsid w:val="00DE3937"/>
    <w:rsid w:val="00E02144"/>
    <w:rsid w:val="00EF1D57"/>
    <w:rsid w:val="00F33E1A"/>
    <w:rsid w:val="00FB5DBB"/>
    <w:rsid w:val="00FE3541"/>
    <w:rsid w:val="543E3482"/>
    <w:rsid w:val="6BC3679E"/>
    <w:rsid w:val="7F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9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8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2B9A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8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</Words>
  <Characters>131</Characters>
  <Application>Microsoft Office Outlook</Application>
  <DocSecurity>8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微软用户</cp:lastModifiedBy>
  <cp:revision>8</cp:revision>
  <cp:lastPrinted>2020-03-02T00:06:00Z</cp:lastPrinted>
  <dcterms:created xsi:type="dcterms:W3CDTF">2020-02-29T16:16:00Z</dcterms:created>
  <dcterms:modified xsi:type="dcterms:W3CDTF">2020-03-15T10:01:00Z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